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57B37" w14:textId="77777777" w:rsidR="00A368D6" w:rsidRPr="004E554B" w:rsidRDefault="00A368D6">
      <w:pPr>
        <w:rPr>
          <w:sz w:val="18"/>
          <w:szCs w:val="18"/>
        </w:rPr>
      </w:pPr>
    </w:p>
    <w:tbl>
      <w:tblPr>
        <w:tblpPr w:leftFromText="141" w:rightFromText="141" w:horzAnchor="margin" w:tblpXSpec="center" w:tblpY="1122"/>
        <w:tblW w:w="11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24"/>
        <w:gridCol w:w="952"/>
        <w:gridCol w:w="369"/>
        <w:gridCol w:w="72"/>
        <w:gridCol w:w="834"/>
        <w:gridCol w:w="142"/>
        <w:gridCol w:w="228"/>
        <w:gridCol w:w="1331"/>
        <w:gridCol w:w="76"/>
        <w:gridCol w:w="91"/>
        <w:gridCol w:w="826"/>
        <w:gridCol w:w="141"/>
        <w:gridCol w:w="346"/>
        <w:gridCol w:w="80"/>
        <w:gridCol w:w="141"/>
        <w:gridCol w:w="993"/>
        <w:gridCol w:w="425"/>
        <w:gridCol w:w="175"/>
        <w:gridCol w:w="1700"/>
        <w:gridCol w:w="9"/>
        <w:gridCol w:w="12"/>
      </w:tblGrid>
      <w:tr w:rsidR="0070717B" w:rsidRPr="004E554B" w14:paraId="6FE697AD" w14:textId="77777777" w:rsidTr="00655D9B">
        <w:trPr>
          <w:gridAfter w:val="2"/>
          <w:wAfter w:w="21" w:type="dxa"/>
        </w:trPr>
        <w:tc>
          <w:tcPr>
            <w:tcW w:w="7905" w:type="dxa"/>
            <w:gridSpan w:val="15"/>
            <w:vMerge w:val="restart"/>
            <w:vAlign w:val="center"/>
          </w:tcPr>
          <w:p w14:paraId="772FFACA" w14:textId="7E0EE149" w:rsidR="0070717B" w:rsidRPr="004E554B" w:rsidRDefault="001F433B" w:rsidP="001F43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Escriba el n</w:t>
            </w:r>
            <w:r w:rsidR="0070717B" w:rsidRPr="004E554B">
              <w:rPr>
                <w:rFonts w:ascii="Arial" w:hAnsi="Arial" w:cs="Arial"/>
                <w:b/>
                <w:bCs/>
                <w:sz w:val="18"/>
                <w:szCs w:val="18"/>
              </w:rPr>
              <w:t>ombre</w:t>
            </w:r>
            <w:r w:rsidR="001F070C" w:rsidRPr="004E55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="001F070C" w:rsidRPr="004E554B">
              <w:rPr>
                <w:rFonts w:ascii="Arial" w:hAnsi="Arial" w:cs="Arial"/>
                <w:b/>
                <w:bCs/>
                <w:sz w:val="18"/>
                <w:szCs w:val="18"/>
              </w:rPr>
              <w:t>ficial</w:t>
            </w:r>
            <w:r w:rsidR="0070717B" w:rsidRPr="004E55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del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70717B" w:rsidRPr="004E55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entro 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="0070717B" w:rsidRPr="004E554B">
              <w:rPr>
                <w:rFonts w:ascii="Arial" w:hAnsi="Arial" w:cs="Arial"/>
                <w:b/>
                <w:bCs/>
                <w:sz w:val="18"/>
                <w:szCs w:val="18"/>
              </w:rPr>
              <w:t>rabajo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79948C43" w14:textId="77777777" w:rsidR="0070717B" w:rsidRPr="004E554B" w:rsidRDefault="0070717B" w:rsidP="00655D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4" w:type="dxa"/>
            <w:gridSpan w:val="5"/>
            <w:vAlign w:val="center"/>
          </w:tcPr>
          <w:p w14:paraId="52D5D203" w14:textId="77777777" w:rsidR="0070717B" w:rsidRPr="004E554B" w:rsidRDefault="0070717B" w:rsidP="00A258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554B">
              <w:rPr>
                <w:rFonts w:ascii="Arial" w:hAnsi="Arial" w:cs="Arial"/>
                <w:sz w:val="18"/>
                <w:szCs w:val="18"/>
              </w:rPr>
              <w:t>Cédula jurídica del MEP</w:t>
            </w:r>
          </w:p>
        </w:tc>
      </w:tr>
      <w:tr w:rsidR="0070717B" w:rsidRPr="004E554B" w14:paraId="12B85E2B" w14:textId="77777777" w:rsidTr="00D14956">
        <w:trPr>
          <w:gridAfter w:val="2"/>
          <w:wAfter w:w="21" w:type="dxa"/>
          <w:trHeight w:val="196"/>
        </w:trPr>
        <w:tc>
          <w:tcPr>
            <w:tcW w:w="7905" w:type="dxa"/>
            <w:gridSpan w:val="15"/>
            <w:vMerge/>
            <w:vAlign w:val="center"/>
          </w:tcPr>
          <w:p w14:paraId="5ABD405A" w14:textId="77777777" w:rsidR="0070717B" w:rsidRPr="004E554B" w:rsidRDefault="0070717B" w:rsidP="001306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4" w:type="dxa"/>
            <w:gridSpan w:val="5"/>
            <w:vAlign w:val="center"/>
          </w:tcPr>
          <w:p w14:paraId="295A92A4" w14:textId="77777777" w:rsidR="0070717B" w:rsidRPr="00807BB5" w:rsidRDefault="0070717B" w:rsidP="0013067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807BB5">
              <w:rPr>
                <w:rFonts w:ascii="Arial" w:hAnsi="Arial" w:cs="Arial"/>
                <w:b/>
                <w:bCs/>
                <w:sz w:val="36"/>
                <w:szCs w:val="36"/>
              </w:rPr>
              <w:t>2100042002</w:t>
            </w:r>
          </w:p>
        </w:tc>
      </w:tr>
      <w:tr w:rsidR="001D44CC" w:rsidRPr="004E554B" w14:paraId="35562EE1" w14:textId="77777777" w:rsidTr="00E12465">
        <w:trPr>
          <w:gridAfter w:val="2"/>
          <w:wAfter w:w="21" w:type="dxa"/>
        </w:trPr>
        <w:tc>
          <w:tcPr>
            <w:tcW w:w="2093" w:type="dxa"/>
            <w:vAlign w:val="center"/>
          </w:tcPr>
          <w:p w14:paraId="46016120" w14:textId="797A2318" w:rsidR="0058463A" w:rsidRPr="004E554B" w:rsidRDefault="0058463A" w:rsidP="001306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554B">
              <w:rPr>
                <w:rFonts w:ascii="Arial" w:hAnsi="Arial" w:cs="Arial"/>
                <w:sz w:val="18"/>
                <w:szCs w:val="18"/>
              </w:rPr>
              <w:t xml:space="preserve">Dirección </w:t>
            </w:r>
            <w:r w:rsidR="00DF191E" w:rsidRPr="004E554B">
              <w:rPr>
                <w:rFonts w:ascii="Arial" w:hAnsi="Arial" w:cs="Arial"/>
                <w:sz w:val="18"/>
                <w:szCs w:val="18"/>
              </w:rPr>
              <w:t>r</w:t>
            </w:r>
            <w:r w:rsidRPr="004E554B">
              <w:rPr>
                <w:rFonts w:ascii="Arial" w:hAnsi="Arial" w:cs="Arial"/>
                <w:sz w:val="18"/>
                <w:szCs w:val="18"/>
              </w:rPr>
              <w:t>egional:</w:t>
            </w:r>
          </w:p>
        </w:tc>
        <w:tc>
          <w:tcPr>
            <w:tcW w:w="2693" w:type="dxa"/>
            <w:gridSpan w:val="6"/>
            <w:vAlign w:val="center"/>
          </w:tcPr>
          <w:p w14:paraId="3DF7E9BC" w14:textId="77777777" w:rsidR="0058463A" w:rsidRPr="004E554B" w:rsidRDefault="0058463A" w:rsidP="001306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ACE945B" w14:textId="77777777" w:rsidR="0058463A" w:rsidRPr="004E554B" w:rsidRDefault="0058463A" w:rsidP="001306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554B">
              <w:rPr>
                <w:rFonts w:ascii="Arial" w:hAnsi="Arial" w:cs="Arial"/>
                <w:sz w:val="18"/>
                <w:szCs w:val="18"/>
              </w:rPr>
              <w:t>Circuito educativo:</w:t>
            </w:r>
          </w:p>
        </w:tc>
        <w:tc>
          <w:tcPr>
            <w:tcW w:w="1134" w:type="dxa"/>
            <w:gridSpan w:val="4"/>
            <w:vAlign w:val="center"/>
          </w:tcPr>
          <w:p w14:paraId="121E56B4" w14:textId="77777777" w:rsidR="0058463A" w:rsidRPr="004E554B" w:rsidRDefault="0058463A" w:rsidP="001306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30F103BE" w14:textId="77777777" w:rsidR="0058463A" w:rsidRPr="004E554B" w:rsidRDefault="0058463A" w:rsidP="001306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554B">
              <w:rPr>
                <w:rFonts w:ascii="Arial" w:hAnsi="Arial" w:cs="Arial"/>
                <w:sz w:val="18"/>
                <w:szCs w:val="18"/>
              </w:rPr>
              <w:t>Código Presupuestario:</w:t>
            </w:r>
          </w:p>
        </w:tc>
        <w:tc>
          <w:tcPr>
            <w:tcW w:w="1875" w:type="dxa"/>
            <w:gridSpan w:val="2"/>
            <w:vAlign w:val="center"/>
          </w:tcPr>
          <w:p w14:paraId="29296D63" w14:textId="77777777" w:rsidR="0058463A" w:rsidRPr="004E554B" w:rsidRDefault="0058463A" w:rsidP="001306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44CC" w:rsidRPr="004E554B" w14:paraId="3A926ACD" w14:textId="77777777" w:rsidTr="00E12465">
        <w:trPr>
          <w:gridAfter w:val="2"/>
          <w:wAfter w:w="21" w:type="dxa"/>
          <w:trHeight w:val="444"/>
        </w:trPr>
        <w:tc>
          <w:tcPr>
            <w:tcW w:w="2093" w:type="dxa"/>
            <w:vMerge w:val="restart"/>
            <w:vAlign w:val="center"/>
          </w:tcPr>
          <w:p w14:paraId="46514541" w14:textId="37E90645" w:rsidR="0058463A" w:rsidRPr="004E554B" w:rsidRDefault="0058463A" w:rsidP="001306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554B">
              <w:rPr>
                <w:rFonts w:ascii="Arial" w:hAnsi="Arial" w:cs="Arial"/>
                <w:sz w:val="18"/>
                <w:szCs w:val="18"/>
              </w:rPr>
              <w:t>Teléfono</w:t>
            </w:r>
            <w:r w:rsidR="002B5B22" w:rsidRPr="004E554B">
              <w:rPr>
                <w:rFonts w:ascii="Arial" w:hAnsi="Arial" w:cs="Arial"/>
                <w:sz w:val="18"/>
                <w:szCs w:val="18"/>
              </w:rPr>
              <w:t xml:space="preserve"> de</w:t>
            </w:r>
            <w:r w:rsidR="002E7DDD" w:rsidRPr="004E554B">
              <w:rPr>
                <w:rFonts w:ascii="Arial" w:hAnsi="Arial" w:cs="Arial"/>
                <w:sz w:val="18"/>
                <w:szCs w:val="18"/>
              </w:rPr>
              <w:t>l centro de trabajo</w:t>
            </w:r>
            <w:r w:rsidR="00AE3C74" w:rsidRPr="004E554B">
              <w:rPr>
                <w:rFonts w:ascii="Arial" w:hAnsi="Arial" w:cs="Arial"/>
                <w:sz w:val="18"/>
                <w:szCs w:val="18"/>
              </w:rPr>
              <w:t xml:space="preserve"> (no ponga teléfonos personales)</w:t>
            </w:r>
            <w:r w:rsidRPr="004E554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17" w:type="dxa"/>
            <w:gridSpan w:val="4"/>
            <w:vMerge w:val="restart"/>
            <w:vAlign w:val="center"/>
          </w:tcPr>
          <w:p w14:paraId="36DAAE73" w14:textId="77777777" w:rsidR="0058463A" w:rsidRPr="004E554B" w:rsidRDefault="0058463A" w:rsidP="00A258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2" w:type="dxa"/>
            <w:gridSpan w:val="6"/>
            <w:vMerge w:val="restart"/>
            <w:vAlign w:val="center"/>
          </w:tcPr>
          <w:p w14:paraId="7E633177" w14:textId="1D34E280" w:rsidR="0058463A" w:rsidRPr="004E554B" w:rsidRDefault="000B7AE0" w:rsidP="000B7AE0">
            <w:pPr>
              <w:pStyle w:val="Default"/>
              <w:jc w:val="center"/>
              <w:rPr>
                <w:sz w:val="18"/>
                <w:szCs w:val="18"/>
              </w:rPr>
            </w:pPr>
            <w:r w:rsidRPr="000B7AE0">
              <w:rPr>
                <w:sz w:val="18"/>
                <w:szCs w:val="18"/>
              </w:rPr>
              <w:t xml:space="preserve">Número total de personas trabajadoras en la institución (incluye a todo el </w:t>
            </w:r>
            <w:r w:rsidRPr="000B7AE0">
              <w:rPr>
                <w:sz w:val="18"/>
                <w:szCs w:val="18"/>
                <w:u w:val="single"/>
              </w:rPr>
              <w:t>personal</w:t>
            </w:r>
            <w:r w:rsidRPr="000B7AE0">
              <w:rPr>
                <w:sz w:val="18"/>
                <w:szCs w:val="18"/>
              </w:rPr>
              <w:t>, no únicamente al cuerpo docente)</w:t>
            </w:r>
          </w:p>
        </w:tc>
        <w:tc>
          <w:tcPr>
            <w:tcW w:w="1313" w:type="dxa"/>
            <w:gridSpan w:val="3"/>
            <w:vMerge w:val="restart"/>
            <w:vAlign w:val="center"/>
          </w:tcPr>
          <w:p w14:paraId="3E6D8B35" w14:textId="77777777" w:rsidR="0058463A" w:rsidRPr="004E554B" w:rsidRDefault="0058463A" w:rsidP="001306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vAlign w:val="center"/>
          </w:tcPr>
          <w:p w14:paraId="0B82362A" w14:textId="77777777" w:rsidR="0058463A" w:rsidRPr="004E554B" w:rsidRDefault="0058463A" w:rsidP="001306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554B">
              <w:rPr>
                <w:rFonts w:ascii="Arial" w:hAnsi="Arial" w:cs="Arial"/>
                <w:sz w:val="18"/>
                <w:szCs w:val="18"/>
              </w:rPr>
              <w:t>Hombres</w:t>
            </w:r>
          </w:p>
        </w:tc>
        <w:tc>
          <w:tcPr>
            <w:tcW w:w="1700" w:type="dxa"/>
            <w:vAlign w:val="center"/>
          </w:tcPr>
          <w:p w14:paraId="1D64AECB" w14:textId="77777777" w:rsidR="0058463A" w:rsidRPr="004E554B" w:rsidRDefault="0058463A" w:rsidP="001306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554B">
              <w:rPr>
                <w:rFonts w:ascii="Arial" w:hAnsi="Arial" w:cs="Arial"/>
                <w:sz w:val="18"/>
                <w:szCs w:val="18"/>
              </w:rPr>
              <w:t>Mujeres</w:t>
            </w:r>
          </w:p>
        </w:tc>
      </w:tr>
      <w:tr w:rsidR="001D44CC" w:rsidRPr="004E554B" w14:paraId="6DA6B5D3" w14:textId="77777777" w:rsidTr="00E12465">
        <w:trPr>
          <w:gridAfter w:val="2"/>
          <w:wAfter w:w="21" w:type="dxa"/>
          <w:trHeight w:val="443"/>
        </w:trPr>
        <w:tc>
          <w:tcPr>
            <w:tcW w:w="2093" w:type="dxa"/>
            <w:vMerge/>
            <w:vAlign w:val="center"/>
          </w:tcPr>
          <w:p w14:paraId="1E181823" w14:textId="77777777" w:rsidR="0058463A" w:rsidRPr="004E554B" w:rsidRDefault="0058463A" w:rsidP="001306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7" w:type="dxa"/>
            <w:gridSpan w:val="4"/>
            <w:vMerge/>
            <w:vAlign w:val="center"/>
          </w:tcPr>
          <w:p w14:paraId="1D62AC24" w14:textId="77777777" w:rsidR="0058463A" w:rsidRPr="004E554B" w:rsidRDefault="0058463A" w:rsidP="001306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2" w:type="dxa"/>
            <w:gridSpan w:val="6"/>
            <w:vMerge/>
            <w:vAlign w:val="center"/>
          </w:tcPr>
          <w:p w14:paraId="6D72A81C" w14:textId="77777777" w:rsidR="0058463A" w:rsidRPr="004E554B" w:rsidRDefault="0058463A" w:rsidP="0013067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gridSpan w:val="3"/>
            <w:vMerge/>
            <w:vAlign w:val="center"/>
          </w:tcPr>
          <w:p w14:paraId="62A81B80" w14:textId="77777777" w:rsidR="0058463A" w:rsidRPr="004E554B" w:rsidRDefault="0058463A" w:rsidP="001306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vAlign w:val="center"/>
          </w:tcPr>
          <w:p w14:paraId="6633FBE7" w14:textId="77777777" w:rsidR="0058463A" w:rsidRPr="004E554B" w:rsidRDefault="0058463A" w:rsidP="001306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7353B72A" w14:textId="77777777" w:rsidR="0058463A" w:rsidRPr="004E554B" w:rsidRDefault="0058463A" w:rsidP="001306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D7D" w:rsidRPr="004E554B" w14:paraId="72D908A6" w14:textId="77777777" w:rsidTr="00E12465">
        <w:trPr>
          <w:gridAfter w:val="1"/>
          <w:wAfter w:w="12" w:type="dxa"/>
        </w:trPr>
        <w:tc>
          <w:tcPr>
            <w:tcW w:w="2093" w:type="dxa"/>
            <w:vAlign w:val="center"/>
          </w:tcPr>
          <w:p w14:paraId="2F9A4B53" w14:textId="77777777" w:rsidR="00105642" w:rsidRPr="004E554B" w:rsidRDefault="00105642" w:rsidP="001306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554B">
              <w:rPr>
                <w:rFonts w:ascii="Arial" w:hAnsi="Arial" w:cs="Arial"/>
                <w:sz w:val="18"/>
                <w:szCs w:val="18"/>
              </w:rPr>
              <w:t>Dirección exacta</w:t>
            </w:r>
            <w:r w:rsidR="002E7DDD" w:rsidRPr="004E554B">
              <w:rPr>
                <w:rFonts w:ascii="Arial" w:hAnsi="Arial" w:cs="Arial"/>
                <w:sz w:val="18"/>
                <w:szCs w:val="18"/>
              </w:rPr>
              <w:t xml:space="preserve"> del centro de trabajo</w:t>
            </w:r>
          </w:p>
        </w:tc>
        <w:tc>
          <w:tcPr>
            <w:tcW w:w="9255" w:type="dxa"/>
            <w:gridSpan w:val="20"/>
            <w:vAlign w:val="center"/>
          </w:tcPr>
          <w:p w14:paraId="4D4889BD" w14:textId="77777777" w:rsidR="00105642" w:rsidRPr="004E554B" w:rsidRDefault="00105642" w:rsidP="001306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44CC" w:rsidRPr="004E554B" w14:paraId="612D1974" w14:textId="77777777" w:rsidTr="00E12465">
        <w:trPr>
          <w:gridAfter w:val="1"/>
          <w:wAfter w:w="12" w:type="dxa"/>
        </w:trPr>
        <w:tc>
          <w:tcPr>
            <w:tcW w:w="2093" w:type="dxa"/>
            <w:vAlign w:val="center"/>
          </w:tcPr>
          <w:p w14:paraId="0B2DC537" w14:textId="77777777" w:rsidR="00105642" w:rsidRPr="004E554B" w:rsidRDefault="00105642" w:rsidP="001306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554B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1276" w:type="dxa"/>
            <w:gridSpan w:val="2"/>
            <w:vAlign w:val="center"/>
          </w:tcPr>
          <w:p w14:paraId="75F37AA9" w14:textId="77777777" w:rsidR="00105642" w:rsidRPr="004E554B" w:rsidRDefault="00105642" w:rsidP="001306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8B5A1A1" w14:textId="77777777" w:rsidR="00105642" w:rsidRPr="004E554B" w:rsidRDefault="00105642" w:rsidP="001306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554B">
              <w:rPr>
                <w:rFonts w:ascii="Arial" w:hAnsi="Arial" w:cs="Arial"/>
                <w:sz w:val="18"/>
                <w:szCs w:val="18"/>
              </w:rPr>
              <w:t>Cantón:</w:t>
            </w:r>
          </w:p>
        </w:tc>
        <w:tc>
          <w:tcPr>
            <w:tcW w:w="2694" w:type="dxa"/>
            <w:gridSpan w:val="6"/>
            <w:vAlign w:val="center"/>
          </w:tcPr>
          <w:p w14:paraId="0B065743" w14:textId="77777777" w:rsidR="00105642" w:rsidRPr="004E554B" w:rsidRDefault="00105642" w:rsidP="001306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0D4E5A8B" w14:textId="77777777" w:rsidR="00105642" w:rsidRPr="004E554B" w:rsidRDefault="00105642" w:rsidP="001306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554B">
              <w:rPr>
                <w:rFonts w:ascii="Arial" w:hAnsi="Arial" w:cs="Arial"/>
                <w:sz w:val="18"/>
                <w:szCs w:val="18"/>
              </w:rPr>
              <w:t>Distrito</w:t>
            </w:r>
          </w:p>
        </w:tc>
        <w:tc>
          <w:tcPr>
            <w:tcW w:w="2309" w:type="dxa"/>
            <w:gridSpan w:val="4"/>
            <w:vAlign w:val="center"/>
          </w:tcPr>
          <w:p w14:paraId="11F438A0" w14:textId="77777777" w:rsidR="00105642" w:rsidRPr="004E554B" w:rsidRDefault="00105642" w:rsidP="001306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D7D" w:rsidRPr="004E554B" w14:paraId="285BAD58" w14:textId="77777777" w:rsidTr="00177F3C">
        <w:trPr>
          <w:gridAfter w:val="1"/>
          <w:wAfter w:w="12" w:type="dxa"/>
        </w:trPr>
        <w:tc>
          <w:tcPr>
            <w:tcW w:w="4786" w:type="dxa"/>
            <w:gridSpan w:val="7"/>
            <w:vAlign w:val="center"/>
          </w:tcPr>
          <w:p w14:paraId="5A0CAB7C" w14:textId="77777777" w:rsidR="00105642" w:rsidRPr="004E554B" w:rsidRDefault="00105642" w:rsidP="001306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554B">
              <w:rPr>
                <w:rFonts w:ascii="Arial" w:hAnsi="Arial" w:cs="Arial"/>
                <w:sz w:val="18"/>
                <w:szCs w:val="18"/>
              </w:rPr>
              <w:t>Correo electrónico</w:t>
            </w:r>
            <w:r w:rsidR="00177F3C" w:rsidRPr="004E554B">
              <w:rPr>
                <w:rFonts w:ascii="Arial" w:hAnsi="Arial" w:cs="Arial"/>
                <w:sz w:val="18"/>
                <w:szCs w:val="18"/>
              </w:rPr>
              <w:t xml:space="preserve"> del centro de trabajo</w:t>
            </w:r>
            <w:r w:rsidRPr="004E554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A367459" w14:textId="77777777" w:rsidR="0037120C" w:rsidRPr="004E554B" w:rsidRDefault="0037120C" w:rsidP="001306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2" w:type="dxa"/>
            <w:gridSpan w:val="14"/>
            <w:vAlign w:val="center"/>
          </w:tcPr>
          <w:p w14:paraId="361A41D1" w14:textId="77777777" w:rsidR="00105642" w:rsidRPr="004E554B" w:rsidRDefault="00105642" w:rsidP="001306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924" w:rsidRPr="004E554B" w14:paraId="619629A9" w14:textId="77777777" w:rsidTr="00177F3C">
        <w:trPr>
          <w:gridAfter w:val="1"/>
          <w:wAfter w:w="12" w:type="dxa"/>
        </w:trPr>
        <w:tc>
          <w:tcPr>
            <w:tcW w:w="2417" w:type="dxa"/>
            <w:gridSpan w:val="2"/>
            <w:vAlign w:val="center"/>
          </w:tcPr>
          <w:p w14:paraId="6015C835" w14:textId="42D3896E" w:rsidR="00F56924" w:rsidRPr="004E554B" w:rsidRDefault="00F56924" w:rsidP="0013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554B">
              <w:rPr>
                <w:rFonts w:ascii="Arial" w:hAnsi="Arial" w:cs="Arial"/>
                <w:sz w:val="18"/>
                <w:szCs w:val="18"/>
              </w:rPr>
              <w:t>Nombre y apellidos del director</w:t>
            </w:r>
            <w:r w:rsidR="00E94238" w:rsidRPr="004E554B">
              <w:rPr>
                <w:rFonts w:ascii="Arial" w:hAnsi="Arial" w:cs="Arial"/>
                <w:sz w:val="18"/>
                <w:szCs w:val="18"/>
              </w:rPr>
              <w:t xml:space="preserve"> (a)</w:t>
            </w:r>
          </w:p>
        </w:tc>
        <w:tc>
          <w:tcPr>
            <w:tcW w:w="5629" w:type="dxa"/>
            <w:gridSpan w:val="14"/>
            <w:vAlign w:val="center"/>
          </w:tcPr>
          <w:p w14:paraId="3EAE7EC8" w14:textId="77777777" w:rsidR="00F56924" w:rsidRPr="004E554B" w:rsidRDefault="00F56924" w:rsidP="00B958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2" w:type="dxa"/>
            <w:gridSpan w:val="5"/>
            <w:vAlign w:val="center"/>
          </w:tcPr>
          <w:p w14:paraId="47429D37" w14:textId="77777777" w:rsidR="00F56924" w:rsidRPr="004E554B" w:rsidRDefault="00F56924" w:rsidP="00F56924">
            <w:pPr>
              <w:rPr>
                <w:rFonts w:ascii="Arial" w:hAnsi="Arial" w:cs="Arial"/>
                <w:sz w:val="18"/>
                <w:szCs w:val="18"/>
              </w:rPr>
            </w:pPr>
            <w:r w:rsidRPr="004E554B">
              <w:rPr>
                <w:rFonts w:ascii="Arial" w:hAnsi="Arial" w:cs="Arial"/>
                <w:sz w:val="18"/>
                <w:szCs w:val="18"/>
              </w:rPr>
              <w:t>Cédula:</w:t>
            </w:r>
          </w:p>
        </w:tc>
      </w:tr>
      <w:tr w:rsidR="00105642" w:rsidRPr="00E92DA5" w14:paraId="36122ADB" w14:textId="77777777" w:rsidTr="002B5B22">
        <w:trPr>
          <w:gridAfter w:val="1"/>
          <w:wAfter w:w="12" w:type="dxa"/>
        </w:trPr>
        <w:tc>
          <w:tcPr>
            <w:tcW w:w="11348" w:type="dxa"/>
            <w:gridSpan w:val="21"/>
            <w:shd w:val="clear" w:color="auto" w:fill="A6A6A6"/>
            <w:vAlign w:val="center"/>
          </w:tcPr>
          <w:p w14:paraId="58C91AB3" w14:textId="77777777" w:rsidR="00105642" w:rsidRPr="00E92DA5" w:rsidRDefault="00105642" w:rsidP="0013067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DA5">
              <w:rPr>
                <w:rFonts w:ascii="Arial" w:hAnsi="Arial" w:cs="Arial"/>
                <w:b/>
                <w:sz w:val="22"/>
                <w:szCs w:val="22"/>
              </w:rPr>
              <w:t>DATOS DE LA COMISIÓN DE SALUD OCUPACIONAL</w:t>
            </w:r>
            <w:r w:rsidR="00B84276">
              <w:rPr>
                <w:rFonts w:ascii="Arial" w:hAnsi="Arial" w:cs="Arial"/>
                <w:b/>
                <w:sz w:val="22"/>
                <w:szCs w:val="22"/>
              </w:rPr>
              <w:t xml:space="preserve"> (Revise el pie de página)</w:t>
            </w:r>
            <w:r w:rsidR="0048681C" w:rsidRPr="00E92DA5">
              <w:rPr>
                <w:rStyle w:val="Refdenotaalpie"/>
                <w:rFonts w:ascii="Arial" w:hAnsi="Arial" w:cs="Arial"/>
                <w:b/>
                <w:sz w:val="22"/>
                <w:szCs w:val="22"/>
              </w:rPr>
              <w:footnoteReference w:id="1"/>
            </w:r>
          </w:p>
        </w:tc>
      </w:tr>
      <w:tr w:rsidR="00C946DB" w:rsidRPr="00E92DA5" w14:paraId="7C901E99" w14:textId="77777777" w:rsidTr="00607E23">
        <w:trPr>
          <w:trHeight w:val="1514"/>
        </w:trPr>
        <w:tc>
          <w:tcPr>
            <w:tcW w:w="2093" w:type="dxa"/>
            <w:vAlign w:val="center"/>
          </w:tcPr>
          <w:p w14:paraId="7202E7A0" w14:textId="77777777" w:rsidR="00105642" w:rsidRPr="00AC5DC0" w:rsidRDefault="00105642" w:rsidP="0013067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5DC0">
              <w:rPr>
                <w:rFonts w:ascii="Arial" w:hAnsi="Arial" w:cs="Arial"/>
                <w:b/>
                <w:bCs/>
                <w:sz w:val="18"/>
                <w:szCs w:val="18"/>
              </w:rPr>
              <w:t>Puesto</w:t>
            </w:r>
            <w:r w:rsidR="0048681C" w:rsidRPr="00AC5DC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al interior de la Comisión</w:t>
            </w:r>
          </w:p>
        </w:tc>
        <w:tc>
          <w:tcPr>
            <w:tcW w:w="1645" w:type="dxa"/>
            <w:gridSpan w:val="3"/>
            <w:vAlign w:val="center"/>
          </w:tcPr>
          <w:p w14:paraId="747CDDAF" w14:textId="77777777" w:rsidR="00105642" w:rsidRPr="00AC5DC0" w:rsidRDefault="00105642" w:rsidP="0013067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5DC0">
              <w:rPr>
                <w:rFonts w:ascii="Arial" w:hAnsi="Arial" w:cs="Arial"/>
                <w:b/>
                <w:bCs/>
                <w:sz w:val="18"/>
                <w:szCs w:val="18"/>
              </w:rPr>
              <w:t>Nombre y apellidos</w:t>
            </w:r>
          </w:p>
        </w:tc>
        <w:tc>
          <w:tcPr>
            <w:tcW w:w="1276" w:type="dxa"/>
            <w:gridSpan w:val="4"/>
            <w:vAlign w:val="center"/>
          </w:tcPr>
          <w:p w14:paraId="75516673" w14:textId="306FB351" w:rsidR="00105642" w:rsidRPr="00E8461E" w:rsidRDefault="00105642" w:rsidP="001306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5DC0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607E23" w:rsidRPr="00AC5DC0">
              <w:rPr>
                <w:rFonts w:ascii="Arial" w:hAnsi="Arial" w:cs="Arial"/>
                <w:b/>
                <w:bCs/>
                <w:sz w:val="18"/>
                <w:szCs w:val="18"/>
              </w:rPr>
              <w:t>é</w:t>
            </w:r>
            <w:r w:rsidRPr="00AC5DC0">
              <w:rPr>
                <w:rFonts w:ascii="Arial" w:hAnsi="Arial" w:cs="Arial"/>
                <w:b/>
                <w:bCs/>
                <w:sz w:val="18"/>
                <w:szCs w:val="18"/>
              </w:rPr>
              <w:t>dula</w:t>
            </w:r>
            <w:r w:rsidR="007F56E3">
              <w:rPr>
                <w:rFonts w:ascii="Arial" w:hAnsi="Arial" w:cs="Arial"/>
                <w:sz w:val="18"/>
                <w:szCs w:val="18"/>
              </w:rPr>
              <w:t xml:space="preserve"> (no use guiones</w:t>
            </w:r>
            <w:r w:rsidR="000F17D0">
              <w:rPr>
                <w:rFonts w:ascii="Arial" w:hAnsi="Arial" w:cs="Arial"/>
                <w:sz w:val="18"/>
                <w:szCs w:val="18"/>
              </w:rPr>
              <w:t xml:space="preserve"> y siga el formato 000000000</w:t>
            </w:r>
            <w:r w:rsidR="007F56E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811" w:type="dxa"/>
            <w:gridSpan w:val="6"/>
            <w:vAlign w:val="center"/>
          </w:tcPr>
          <w:p w14:paraId="0B458DDD" w14:textId="77777777" w:rsidR="00A568EA" w:rsidRPr="00A568EA" w:rsidRDefault="00A568EA" w:rsidP="00A568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8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Marque “P” o “T” según corresponda, indicando si la persona es representante patronal o representante de las personas trabajadoras. </w:t>
            </w:r>
            <w:r w:rsidRPr="00A568EA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Este apartado debe completarse obligatoriamente</w:t>
            </w:r>
            <w:r w:rsidRPr="00A568EA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4ED44EED" w14:textId="26F11F2B" w:rsidR="00105642" w:rsidRPr="00E8461E" w:rsidRDefault="00105642" w:rsidP="001306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35" w:type="dxa"/>
            <w:gridSpan w:val="8"/>
            <w:vAlign w:val="center"/>
          </w:tcPr>
          <w:p w14:paraId="75D86C69" w14:textId="70870518" w:rsidR="006931A8" w:rsidRPr="006931A8" w:rsidRDefault="00BD41AB" w:rsidP="00693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5DC0">
              <w:rPr>
                <w:rFonts w:ascii="Arial" w:hAnsi="Arial" w:cs="Arial"/>
                <w:b/>
                <w:bCs/>
                <w:sz w:val="18"/>
                <w:szCs w:val="18"/>
              </w:rPr>
              <w:t>Correo electrónico</w:t>
            </w:r>
            <w:r w:rsidR="00A368D6" w:rsidRPr="00AC5DC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oficial</w:t>
            </w:r>
            <w:r w:rsidR="00A368D6" w:rsidRPr="00E8461E">
              <w:rPr>
                <w:rFonts w:ascii="Arial" w:hAnsi="Arial" w:cs="Arial"/>
                <w:sz w:val="18"/>
                <w:szCs w:val="18"/>
              </w:rPr>
              <w:t xml:space="preserve"> según lo estipulado en la circular DM-0014-05-2019</w:t>
            </w:r>
            <w:r w:rsidR="00E8461E" w:rsidRPr="00E8461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931A8">
              <w:rPr>
                <w:rFonts w:ascii="Arial" w:hAnsi="Arial" w:cs="Arial"/>
                <w:sz w:val="18"/>
                <w:szCs w:val="18"/>
              </w:rPr>
              <w:t>q</w:t>
            </w:r>
            <w:r w:rsidR="006931A8" w:rsidRPr="006931A8">
              <w:rPr>
                <w:rFonts w:ascii="Arial" w:hAnsi="Arial" w:cs="Arial"/>
                <w:sz w:val="18"/>
                <w:szCs w:val="18"/>
              </w:rPr>
              <w:t xml:space="preserve">ue indica </w:t>
            </w:r>
            <w:proofErr w:type="gramStart"/>
            <w:r w:rsidR="006931A8" w:rsidRPr="006931A8">
              <w:rPr>
                <w:rFonts w:ascii="Arial" w:hAnsi="Arial" w:cs="Arial"/>
                <w:sz w:val="18"/>
                <w:szCs w:val="18"/>
              </w:rPr>
              <w:t>que  El</w:t>
            </w:r>
            <w:proofErr w:type="gramEnd"/>
            <w:r w:rsidR="006931A8" w:rsidRPr="006931A8">
              <w:rPr>
                <w:rFonts w:ascii="Arial" w:hAnsi="Arial" w:cs="Arial"/>
                <w:sz w:val="18"/>
                <w:szCs w:val="18"/>
              </w:rPr>
              <w:t xml:space="preserve"> MEP establece el correo institucional como medio oficial para todas las notificaciones dirigidas a su personal</w:t>
            </w:r>
            <w:r w:rsidR="00AC5DC0">
              <w:rPr>
                <w:rFonts w:ascii="Arial" w:hAnsi="Arial" w:cs="Arial"/>
                <w:sz w:val="18"/>
                <w:szCs w:val="18"/>
              </w:rPr>
              <w:t xml:space="preserve"> por lo tanto no es personal</w:t>
            </w:r>
            <w:r w:rsidR="006931A8" w:rsidRPr="006931A8">
              <w:rPr>
                <w:rFonts w:ascii="Arial" w:hAnsi="Arial" w:cs="Arial"/>
                <w:sz w:val="18"/>
                <w:szCs w:val="18"/>
              </w:rPr>
              <w:br/>
              <w:t>Cada funcionario es responsable de activar y mantener activo su correo institucional</w:t>
            </w:r>
            <w:r w:rsidR="00AC5DC0">
              <w:rPr>
                <w:rFonts w:ascii="Arial" w:hAnsi="Arial" w:cs="Arial"/>
                <w:sz w:val="18"/>
                <w:szCs w:val="18"/>
              </w:rPr>
              <w:t>, no debe poner direcciones personales</w:t>
            </w:r>
          </w:p>
          <w:p w14:paraId="41E4AB65" w14:textId="0AC3DC2D" w:rsidR="00105642" w:rsidRPr="00E8461E" w:rsidRDefault="00105642" w:rsidP="001306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44CC" w:rsidRPr="00E92DA5" w14:paraId="5270C635" w14:textId="77777777" w:rsidTr="00726614"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3FF2DCC7" w14:textId="77777777" w:rsidR="001D44CC" w:rsidRPr="004E554B" w:rsidRDefault="001D44CC" w:rsidP="0013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554B">
              <w:rPr>
                <w:rFonts w:ascii="Arial" w:hAnsi="Arial" w:cs="Arial"/>
                <w:sz w:val="18"/>
                <w:szCs w:val="18"/>
              </w:rPr>
              <w:t>Coordinador</w:t>
            </w:r>
            <w:r w:rsidR="00F545FD" w:rsidRPr="004E554B">
              <w:rPr>
                <w:rFonts w:ascii="Arial" w:hAnsi="Arial" w:cs="Arial"/>
                <w:sz w:val="18"/>
                <w:szCs w:val="18"/>
              </w:rPr>
              <w:t xml:space="preserve"> (a)</w:t>
            </w:r>
          </w:p>
        </w:tc>
        <w:tc>
          <w:tcPr>
            <w:tcW w:w="1645" w:type="dxa"/>
            <w:gridSpan w:val="3"/>
            <w:tcBorders>
              <w:bottom w:val="single" w:sz="4" w:space="0" w:color="auto"/>
            </w:tcBorders>
            <w:vAlign w:val="center"/>
          </w:tcPr>
          <w:p w14:paraId="630C883F" w14:textId="484457A1" w:rsidR="001D44CC" w:rsidRPr="004E554B" w:rsidRDefault="001D44CC" w:rsidP="0013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14:paraId="72D3BD70" w14:textId="00E2A0DF" w:rsidR="001D44CC" w:rsidRPr="004E554B" w:rsidRDefault="001D44CC" w:rsidP="00E208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401768C0" w14:textId="77777777" w:rsidR="001D44CC" w:rsidRPr="004E554B" w:rsidRDefault="001D44CC" w:rsidP="001306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554B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404" w:type="dxa"/>
            <w:gridSpan w:val="4"/>
            <w:tcBorders>
              <w:bottom w:val="single" w:sz="4" w:space="0" w:color="auto"/>
            </w:tcBorders>
            <w:vAlign w:val="center"/>
          </w:tcPr>
          <w:p w14:paraId="5D1A595A" w14:textId="39CD7013" w:rsidR="001D44CC" w:rsidRPr="004E554B" w:rsidRDefault="005F3E1A" w:rsidP="001306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554B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3535" w:type="dxa"/>
            <w:gridSpan w:val="8"/>
            <w:tcBorders>
              <w:bottom w:val="single" w:sz="4" w:space="0" w:color="auto"/>
            </w:tcBorders>
            <w:vAlign w:val="center"/>
          </w:tcPr>
          <w:p w14:paraId="56E2B619" w14:textId="77777777" w:rsidR="001D44CC" w:rsidRPr="004E554B" w:rsidRDefault="001D44CC" w:rsidP="001306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44CC" w:rsidRPr="00E92DA5" w14:paraId="666638F8" w14:textId="77777777" w:rsidTr="00726614"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4B70B306" w14:textId="77777777" w:rsidR="001D44CC" w:rsidRPr="004E554B" w:rsidRDefault="001D44CC" w:rsidP="0013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554B">
              <w:rPr>
                <w:rFonts w:ascii="Arial" w:hAnsi="Arial" w:cs="Arial"/>
                <w:sz w:val="18"/>
                <w:szCs w:val="18"/>
              </w:rPr>
              <w:t>Secretari</w:t>
            </w:r>
            <w:r w:rsidR="00F545FD" w:rsidRPr="004E554B">
              <w:rPr>
                <w:rFonts w:ascii="Arial" w:hAnsi="Arial" w:cs="Arial"/>
                <w:sz w:val="18"/>
                <w:szCs w:val="18"/>
              </w:rPr>
              <w:t>o (a)</w:t>
            </w:r>
          </w:p>
        </w:tc>
        <w:tc>
          <w:tcPr>
            <w:tcW w:w="1645" w:type="dxa"/>
            <w:gridSpan w:val="3"/>
            <w:tcBorders>
              <w:bottom w:val="single" w:sz="4" w:space="0" w:color="auto"/>
            </w:tcBorders>
            <w:vAlign w:val="center"/>
          </w:tcPr>
          <w:p w14:paraId="3D90C9DE" w14:textId="5A5349D5" w:rsidR="001D44CC" w:rsidRPr="004E554B" w:rsidRDefault="001D44CC" w:rsidP="0013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14:paraId="769D1792" w14:textId="348480F0" w:rsidR="001D44CC" w:rsidRPr="004E554B" w:rsidRDefault="001D44CC" w:rsidP="001306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039E38A6" w14:textId="19516285" w:rsidR="001D44CC" w:rsidRPr="004E554B" w:rsidRDefault="005F3E1A" w:rsidP="001306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554B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404" w:type="dxa"/>
            <w:gridSpan w:val="4"/>
            <w:tcBorders>
              <w:bottom w:val="single" w:sz="4" w:space="0" w:color="auto"/>
            </w:tcBorders>
            <w:vAlign w:val="center"/>
          </w:tcPr>
          <w:p w14:paraId="67EFEE7A" w14:textId="77777777" w:rsidR="001D44CC" w:rsidRPr="004E554B" w:rsidRDefault="001D44CC" w:rsidP="001306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554B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3535" w:type="dxa"/>
            <w:gridSpan w:val="8"/>
            <w:tcBorders>
              <w:bottom w:val="single" w:sz="4" w:space="0" w:color="auto"/>
            </w:tcBorders>
            <w:vAlign w:val="center"/>
          </w:tcPr>
          <w:p w14:paraId="7A9CA4AB" w14:textId="77777777" w:rsidR="001D44CC" w:rsidRPr="004E554B" w:rsidRDefault="001D44CC" w:rsidP="001306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44CC" w:rsidRPr="00E92DA5" w14:paraId="44686A54" w14:textId="77777777" w:rsidTr="0072661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5DE1" w14:textId="77777777" w:rsidR="001D44CC" w:rsidRPr="004E554B" w:rsidRDefault="001D44CC" w:rsidP="0013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554B">
              <w:rPr>
                <w:rFonts w:ascii="Arial" w:hAnsi="Arial" w:cs="Arial"/>
                <w:sz w:val="18"/>
                <w:szCs w:val="18"/>
              </w:rPr>
              <w:t>Integrante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6E23" w14:textId="77777777" w:rsidR="001D44CC" w:rsidRPr="004E554B" w:rsidRDefault="001D44CC" w:rsidP="0013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EFAE" w14:textId="77777777" w:rsidR="001D44CC" w:rsidRPr="004E554B" w:rsidRDefault="001D44CC" w:rsidP="001306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E48A" w14:textId="77777777" w:rsidR="001D44CC" w:rsidRPr="004E554B" w:rsidRDefault="001D44CC" w:rsidP="001306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554B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658F" w14:textId="77777777" w:rsidR="001D44CC" w:rsidRPr="004E554B" w:rsidRDefault="001D44CC" w:rsidP="001306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554B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3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20A7" w14:textId="77777777" w:rsidR="001D44CC" w:rsidRPr="004E554B" w:rsidRDefault="001D44CC" w:rsidP="001306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44CC" w:rsidRPr="00E92DA5" w14:paraId="05ABBC35" w14:textId="77777777" w:rsidTr="0072661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F32D" w14:textId="77777777" w:rsidR="001D44CC" w:rsidRPr="004E554B" w:rsidRDefault="001D44CC" w:rsidP="0013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554B">
              <w:rPr>
                <w:rFonts w:ascii="Arial" w:hAnsi="Arial" w:cs="Arial"/>
                <w:sz w:val="18"/>
                <w:szCs w:val="18"/>
              </w:rPr>
              <w:t>Integrante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FD4F" w14:textId="77777777" w:rsidR="001D44CC" w:rsidRPr="004E554B" w:rsidRDefault="001D44CC" w:rsidP="0013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9233" w14:textId="77777777" w:rsidR="001D44CC" w:rsidRPr="004E554B" w:rsidRDefault="001D44CC" w:rsidP="001306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617A" w14:textId="77777777" w:rsidR="001D44CC" w:rsidRPr="004E554B" w:rsidRDefault="001D44CC" w:rsidP="001306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554B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72F2" w14:textId="77777777" w:rsidR="001D44CC" w:rsidRPr="004E554B" w:rsidRDefault="001D44CC" w:rsidP="001306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554B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3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576C" w14:textId="77777777" w:rsidR="001D44CC" w:rsidRPr="004E554B" w:rsidRDefault="001D44CC" w:rsidP="00637A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7E4BBA" w14:textId="77777777" w:rsidR="000A6CB3" w:rsidRDefault="00A368D6" w:rsidP="006C2D7D">
      <w:pPr>
        <w:jc w:val="center"/>
        <w:rPr>
          <w:rFonts w:ascii="Arial" w:hAnsi="Arial" w:cs="Arial"/>
          <w:b/>
          <w:sz w:val="16"/>
          <w:szCs w:val="16"/>
        </w:rPr>
      </w:pPr>
      <w:r w:rsidRPr="008F279B">
        <w:rPr>
          <w:rFonts w:ascii="Arial" w:hAnsi="Arial" w:cs="Arial"/>
          <w:b/>
          <w:sz w:val="16"/>
          <w:szCs w:val="16"/>
        </w:rPr>
        <w:t xml:space="preserve">      </w:t>
      </w:r>
    </w:p>
    <w:p w14:paraId="2BED1DDF" w14:textId="2DE4F456" w:rsidR="00F56924" w:rsidRPr="001F433B" w:rsidRDefault="006C2D7D" w:rsidP="006C2D7D">
      <w:pPr>
        <w:jc w:val="center"/>
        <w:rPr>
          <w:rFonts w:ascii="Arial" w:hAnsi="Arial" w:cs="Arial"/>
          <w:b/>
          <w:sz w:val="18"/>
          <w:szCs w:val="18"/>
        </w:rPr>
      </w:pPr>
      <w:r w:rsidRPr="001F433B">
        <w:rPr>
          <w:rFonts w:ascii="Arial" w:hAnsi="Arial" w:cs="Arial"/>
          <w:b/>
          <w:sz w:val="18"/>
          <w:szCs w:val="18"/>
        </w:rPr>
        <w:t xml:space="preserve">Boleta de </w:t>
      </w:r>
      <w:r w:rsidR="005027F9" w:rsidRPr="001F433B">
        <w:rPr>
          <w:rFonts w:ascii="Arial" w:hAnsi="Arial" w:cs="Arial"/>
          <w:b/>
          <w:sz w:val="18"/>
          <w:szCs w:val="18"/>
        </w:rPr>
        <w:t>Inscripción, Modificación o Renovación</w:t>
      </w:r>
      <w:r w:rsidRPr="001F433B">
        <w:rPr>
          <w:rFonts w:ascii="Arial" w:hAnsi="Arial" w:cs="Arial"/>
          <w:b/>
          <w:sz w:val="18"/>
          <w:szCs w:val="18"/>
        </w:rPr>
        <w:t xml:space="preserve"> para la Comisión de Salud Ocupacional ante el Consejo de Salud Ocupacional</w:t>
      </w:r>
      <w:r w:rsidR="00C24A7D" w:rsidRPr="001F433B">
        <w:rPr>
          <w:rFonts w:ascii="Arial" w:hAnsi="Arial" w:cs="Arial"/>
          <w:b/>
          <w:sz w:val="18"/>
          <w:szCs w:val="18"/>
        </w:rPr>
        <w:t xml:space="preserve"> </w:t>
      </w:r>
      <w:r w:rsidR="00C24A7D" w:rsidRPr="001F433B">
        <w:rPr>
          <w:rFonts w:ascii="Arial" w:hAnsi="Arial" w:cs="Arial"/>
          <w:b/>
          <w:i/>
          <w:iCs/>
          <w:sz w:val="18"/>
          <w:szCs w:val="18"/>
        </w:rPr>
        <w:t>(</w:t>
      </w:r>
      <w:r w:rsidR="00C24A7D" w:rsidRPr="001F433B">
        <w:rPr>
          <w:rFonts w:ascii="Arial" w:hAnsi="Arial" w:cs="Arial"/>
          <w:b/>
          <w:i/>
          <w:iCs/>
          <w:sz w:val="18"/>
          <w:szCs w:val="18"/>
          <w:u w:val="single"/>
        </w:rPr>
        <w:t>no olvide leer el pie de página</w:t>
      </w:r>
      <w:r w:rsidR="008F279B" w:rsidRPr="001F433B">
        <w:rPr>
          <w:rFonts w:ascii="Arial" w:hAnsi="Arial" w:cs="Arial"/>
          <w:b/>
          <w:i/>
          <w:iCs/>
          <w:sz w:val="18"/>
          <w:szCs w:val="18"/>
          <w:u w:val="single"/>
        </w:rPr>
        <w:t>, este documento tiene carácter de declaración jurada</w:t>
      </w:r>
      <w:r w:rsidR="00C24A7D" w:rsidRPr="001F433B">
        <w:rPr>
          <w:rFonts w:ascii="Arial" w:hAnsi="Arial" w:cs="Arial"/>
          <w:b/>
          <w:sz w:val="18"/>
          <w:szCs w:val="18"/>
        </w:rPr>
        <w:t>)</w:t>
      </w:r>
    </w:p>
    <w:p w14:paraId="429FC948" w14:textId="77777777" w:rsidR="00F56924" w:rsidRPr="004E554B" w:rsidRDefault="00F56924" w:rsidP="006C2D7D">
      <w:pPr>
        <w:jc w:val="center"/>
        <w:rPr>
          <w:rFonts w:ascii="Arial" w:hAnsi="Arial" w:cs="Arial"/>
          <w:b/>
          <w:sz w:val="18"/>
          <w:szCs w:val="18"/>
        </w:rPr>
      </w:pPr>
    </w:p>
    <w:p w14:paraId="0AA71393" w14:textId="77777777" w:rsidR="00C329FB" w:rsidRPr="004E554B" w:rsidRDefault="00C329FB" w:rsidP="00C24A7D">
      <w:pPr>
        <w:rPr>
          <w:rFonts w:ascii="Arial" w:hAnsi="Arial" w:cs="Arial"/>
          <w:bCs/>
          <w:sz w:val="18"/>
          <w:szCs w:val="18"/>
        </w:rPr>
      </w:pPr>
    </w:p>
    <w:p w14:paraId="6429BA24" w14:textId="77777777" w:rsidR="00F663CA" w:rsidRDefault="00F663CA" w:rsidP="00C24A7D">
      <w:pPr>
        <w:rPr>
          <w:rFonts w:ascii="Arial" w:hAnsi="Arial" w:cs="Arial"/>
          <w:bCs/>
          <w:sz w:val="18"/>
          <w:szCs w:val="18"/>
        </w:rPr>
      </w:pPr>
    </w:p>
    <w:p w14:paraId="5FEE4F79" w14:textId="77777777" w:rsidR="00F663CA" w:rsidRDefault="00F663CA" w:rsidP="00C24A7D">
      <w:pPr>
        <w:rPr>
          <w:rFonts w:ascii="Arial" w:hAnsi="Arial" w:cs="Arial"/>
          <w:bCs/>
          <w:sz w:val="18"/>
          <w:szCs w:val="18"/>
        </w:rPr>
      </w:pPr>
    </w:p>
    <w:p w14:paraId="42571732" w14:textId="77777777" w:rsidR="00F663CA" w:rsidRDefault="00F663CA" w:rsidP="00C24A7D">
      <w:pPr>
        <w:rPr>
          <w:rFonts w:ascii="Arial" w:hAnsi="Arial" w:cs="Arial"/>
          <w:bCs/>
          <w:sz w:val="18"/>
          <w:szCs w:val="18"/>
        </w:rPr>
      </w:pPr>
    </w:p>
    <w:p w14:paraId="09AE23A1" w14:textId="546BB04B" w:rsidR="00E830B3" w:rsidRDefault="00F56924" w:rsidP="00C24A7D">
      <w:pPr>
        <w:rPr>
          <w:rFonts w:ascii="Arial" w:hAnsi="Arial" w:cs="Arial"/>
          <w:bCs/>
          <w:sz w:val="18"/>
          <w:szCs w:val="18"/>
        </w:rPr>
      </w:pPr>
      <w:r w:rsidRPr="00FA11CA">
        <w:rPr>
          <w:rFonts w:ascii="Arial" w:hAnsi="Arial" w:cs="Arial"/>
          <w:b/>
          <w:sz w:val="18"/>
          <w:szCs w:val="18"/>
        </w:rPr>
        <w:t xml:space="preserve">Firma digital o física del </w:t>
      </w:r>
      <w:proofErr w:type="gramStart"/>
      <w:r w:rsidR="00FA11CA" w:rsidRPr="00FA11CA">
        <w:rPr>
          <w:rFonts w:ascii="Arial" w:hAnsi="Arial" w:cs="Arial"/>
          <w:b/>
          <w:sz w:val="18"/>
          <w:szCs w:val="18"/>
        </w:rPr>
        <w:t>Director</w:t>
      </w:r>
      <w:proofErr w:type="gramEnd"/>
      <w:r w:rsidRPr="00FA11CA">
        <w:rPr>
          <w:rFonts w:ascii="Arial" w:hAnsi="Arial" w:cs="Arial"/>
          <w:b/>
          <w:sz w:val="18"/>
          <w:szCs w:val="18"/>
        </w:rPr>
        <w:t xml:space="preserve"> (a</w:t>
      </w:r>
      <w:r w:rsidR="00EF7165" w:rsidRPr="00FA11CA">
        <w:rPr>
          <w:rFonts w:ascii="Arial" w:hAnsi="Arial" w:cs="Arial"/>
          <w:b/>
          <w:sz w:val="18"/>
          <w:szCs w:val="18"/>
        </w:rPr>
        <w:t>):</w:t>
      </w:r>
    </w:p>
    <w:p w14:paraId="752ED4DE" w14:textId="25C1CBE0" w:rsidR="00D14956" w:rsidRPr="004E554B" w:rsidRDefault="007C6136" w:rsidP="00C24A7D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B70BB9" wp14:editId="5E0D40F0">
                <wp:simplePos x="0" y="0"/>
                <wp:positionH relativeFrom="column">
                  <wp:posOffset>2501900</wp:posOffset>
                </wp:positionH>
                <wp:positionV relativeFrom="paragraph">
                  <wp:posOffset>172085</wp:posOffset>
                </wp:positionV>
                <wp:extent cx="4044950" cy="38100"/>
                <wp:effectExtent l="0" t="0" r="31750" b="19050"/>
                <wp:wrapNone/>
                <wp:docPr id="552785140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4950" cy="3810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57B89" id="Conector rec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pt,13.55pt" to="515.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" strokecolor="black [3200]" strokeweight="2pt">
                <v:stroke joinstyle="miter"/>
              </v:line>
            </w:pict>
          </mc:Fallback>
        </mc:AlternateContent>
      </w:r>
    </w:p>
    <w:sectPr w:rsidR="00D14956" w:rsidRPr="004E554B" w:rsidSect="000A6CB3">
      <w:headerReference w:type="default" r:id="rId8"/>
      <w:pgSz w:w="12240" w:h="15840" w:code="1"/>
      <w:pgMar w:top="72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02943" w14:textId="77777777" w:rsidR="00C170A6" w:rsidRDefault="00C170A6">
      <w:r>
        <w:separator/>
      </w:r>
    </w:p>
  </w:endnote>
  <w:endnote w:type="continuationSeparator" w:id="0">
    <w:p w14:paraId="6D924CA4" w14:textId="77777777" w:rsidR="00C170A6" w:rsidRDefault="00C1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170CD" w14:textId="77777777" w:rsidR="00C170A6" w:rsidRDefault="00C170A6">
      <w:r>
        <w:separator/>
      </w:r>
    </w:p>
  </w:footnote>
  <w:footnote w:type="continuationSeparator" w:id="0">
    <w:p w14:paraId="30C2DE93" w14:textId="77777777" w:rsidR="00C170A6" w:rsidRDefault="00C170A6">
      <w:r>
        <w:continuationSeparator/>
      </w:r>
    </w:p>
  </w:footnote>
  <w:footnote w:id="1">
    <w:p w14:paraId="2332C257" w14:textId="0BBA6FE6" w:rsidR="00D339A5" w:rsidRDefault="0048681C" w:rsidP="00D339A5">
      <w:pPr>
        <w:pStyle w:val="Default"/>
        <w:jc w:val="both"/>
        <w:rPr>
          <w:sz w:val="18"/>
          <w:szCs w:val="18"/>
        </w:rPr>
      </w:pPr>
      <w:r w:rsidRPr="002C3B8C">
        <w:rPr>
          <w:rStyle w:val="Refdenotaalpie"/>
          <w:sz w:val="18"/>
          <w:szCs w:val="18"/>
        </w:rPr>
        <w:footnoteRef/>
      </w:r>
      <w:r w:rsidRPr="002C3B8C">
        <w:rPr>
          <w:sz w:val="18"/>
          <w:szCs w:val="18"/>
        </w:rPr>
        <w:t xml:space="preserve"> </w:t>
      </w:r>
      <w:r w:rsidR="00D339A5">
        <w:rPr>
          <w:sz w:val="18"/>
          <w:szCs w:val="18"/>
        </w:rPr>
        <w:t>L</w:t>
      </w:r>
      <w:r w:rsidR="00D339A5" w:rsidRPr="00D339A5">
        <w:rPr>
          <w:sz w:val="18"/>
          <w:szCs w:val="18"/>
        </w:rPr>
        <w:t xml:space="preserve">a Comisión de Salud Ocupacional debe contar con una </w:t>
      </w:r>
      <w:r w:rsidR="00D339A5" w:rsidRPr="00D339A5">
        <w:rPr>
          <w:b/>
          <w:bCs/>
          <w:sz w:val="18"/>
          <w:szCs w:val="18"/>
        </w:rPr>
        <w:t>conformación paritaria</w:t>
      </w:r>
      <w:r w:rsidR="00D339A5" w:rsidRPr="00D339A5">
        <w:rPr>
          <w:sz w:val="18"/>
          <w:szCs w:val="18"/>
        </w:rPr>
        <w:t xml:space="preserve">, conforme al Decreto </w:t>
      </w:r>
      <w:proofErr w:type="spellStart"/>
      <w:r w:rsidR="00D339A5" w:rsidRPr="00D339A5">
        <w:rPr>
          <w:sz w:val="18"/>
          <w:szCs w:val="18"/>
        </w:rPr>
        <w:t>N.°</w:t>
      </w:r>
      <w:proofErr w:type="spellEnd"/>
      <w:r w:rsidR="00D339A5" w:rsidRPr="00D339A5">
        <w:rPr>
          <w:sz w:val="18"/>
          <w:szCs w:val="18"/>
        </w:rPr>
        <w:t xml:space="preserve"> 45166</w:t>
      </w:r>
      <w:r w:rsidR="00D339A5" w:rsidRPr="00D339A5">
        <w:rPr>
          <w:sz w:val="18"/>
          <w:szCs w:val="18"/>
        </w:rPr>
        <w:noBreakHyphen/>
        <w:t xml:space="preserve">MTSS. Esto implica que debe integrarse con </w:t>
      </w:r>
      <w:r w:rsidR="00D339A5" w:rsidRPr="00C6503B">
        <w:rPr>
          <w:i/>
          <w:iCs/>
          <w:sz w:val="18"/>
          <w:szCs w:val="18"/>
        </w:rPr>
        <w:t>cantidades iguales de representantes patronales</w:t>
      </w:r>
      <w:r w:rsidR="00D339A5" w:rsidRPr="00D339A5">
        <w:rPr>
          <w:sz w:val="18"/>
          <w:szCs w:val="18"/>
        </w:rPr>
        <w:t xml:space="preserve"> —según el artículo 5 del Código de Trabajo, </w:t>
      </w:r>
      <w:r w:rsidR="00FD6E8A">
        <w:rPr>
          <w:sz w:val="18"/>
          <w:szCs w:val="18"/>
        </w:rPr>
        <w:t xml:space="preserve">son </w:t>
      </w:r>
      <w:r w:rsidR="00D339A5" w:rsidRPr="00D339A5">
        <w:rPr>
          <w:sz w:val="18"/>
          <w:szCs w:val="18"/>
        </w:rPr>
        <w:t xml:space="preserve">quienes desempeñan funciones administrativas— </w:t>
      </w:r>
      <w:r w:rsidR="00D339A5" w:rsidRPr="00C6503B">
        <w:rPr>
          <w:i/>
          <w:iCs/>
          <w:sz w:val="18"/>
          <w:szCs w:val="18"/>
        </w:rPr>
        <w:t>y representantes de las personas trabajadoras</w:t>
      </w:r>
      <w:r w:rsidR="00D339A5" w:rsidRPr="00D339A5">
        <w:rPr>
          <w:sz w:val="18"/>
          <w:szCs w:val="18"/>
        </w:rPr>
        <w:t xml:space="preserve"> —de acuerdo con el artículo 4 del mismo código,</w:t>
      </w:r>
      <w:r w:rsidR="00FD6E8A">
        <w:rPr>
          <w:sz w:val="18"/>
          <w:szCs w:val="18"/>
        </w:rPr>
        <w:t xml:space="preserve"> es</w:t>
      </w:r>
      <w:r w:rsidR="00D339A5" w:rsidRPr="00D339A5">
        <w:rPr>
          <w:sz w:val="18"/>
          <w:szCs w:val="18"/>
        </w:rPr>
        <w:t xml:space="preserve"> cualquier persona que labore en el centro de trabajo—.</w:t>
      </w:r>
      <w:r w:rsidR="00FD6E8A">
        <w:rPr>
          <w:sz w:val="18"/>
          <w:szCs w:val="18"/>
        </w:rPr>
        <w:t xml:space="preserve">  </w:t>
      </w:r>
      <w:r w:rsidR="00D339A5" w:rsidRPr="00D339A5">
        <w:rPr>
          <w:sz w:val="18"/>
          <w:szCs w:val="18"/>
        </w:rPr>
        <w:t xml:space="preserve">Por esta razón, la Comisión siempre debe estar conformada por un </w:t>
      </w:r>
      <w:r w:rsidR="00D339A5" w:rsidRPr="00D339A5">
        <w:rPr>
          <w:b/>
          <w:bCs/>
          <w:sz w:val="18"/>
          <w:szCs w:val="18"/>
        </w:rPr>
        <w:t>número par de integrantes</w:t>
      </w:r>
      <w:r w:rsidR="00D339A5" w:rsidRPr="00D339A5">
        <w:rPr>
          <w:sz w:val="18"/>
          <w:szCs w:val="18"/>
        </w:rPr>
        <w:t>.</w:t>
      </w:r>
    </w:p>
    <w:p w14:paraId="4155D26D" w14:textId="77777777" w:rsidR="000569D0" w:rsidRPr="00D339A5" w:rsidRDefault="000569D0" w:rsidP="00D339A5">
      <w:pPr>
        <w:pStyle w:val="Default"/>
        <w:jc w:val="both"/>
        <w:rPr>
          <w:sz w:val="18"/>
          <w:szCs w:val="18"/>
        </w:rPr>
      </w:pPr>
    </w:p>
    <w:p w14:paraId="6D563F79" w14:textId="77777777" w:rsidR="00D339A5" w:rsidRPr="00D339A5" w:rsidRDefault="00D339A5" w:rsidP="00D339A5">
      <w:pPr>
        <w:pStyle w:val="Default"/>
        <w:jc w:val="both"/>
        <w:rPr>
          <w:sz w:val="18"/>
          <w:szCs w:val="18"/>
        </w:rPr>
      </w:pPr>
      <w:r w:rsidRPr="00D339A5">
        <w:rPr>
          <w:sz w:val="18"/>
          <w:szCs w:val="18"/>
        </w:rPr>
        <w:t>La cantidad mínima de miembros requeridos depende del número de personas trabajadoras en el centro educativo:</w:t>
      </w:r>
    </w:p>
    <w:p w14:paraId="20CDE3D2" w14:textId="77777777" w:rsidR="00D339A5" w:rsidRPr="00D339A5" w:rsidRDefault="00D339A5" w:rsidP="00D339A5">
      <w:pPr>
        <w:pStyle w:val="Default"/>
        <w:numPr>
          <w:ilvl w:val="0"/>
          <w:numId w:val="4"/>
        </w:numPr>
        <w:jc w:val="both"/>
        <w:rPr>
          <w:sz w:val="18"/>
          <w:szCs w:val="18"/>
        </w:rPr>
      </w:pPr>
      <w:r w:rsidRPr="00D339A5">
        <w:rPr>
          <w:b/>
          <w:bCs/>
          <w:sz w:val="18"/>
          <w:szCs w:val="18"/>
        </w:rPr>
        <w:t>De 10 a 50 personas trabajadoras:</w:t>
      </w:r>
      <w:r w:rsidRPr="00D339A5">
        <w:rPr>
          <w:sz w:val="18"/>
          <w:szCs w:val="18"/>
        </w:rPr>
        <w:t xml:space="preserve"> la Comisión debe integrarse, al menos, por </w:t>
      </w:r>
      <w:r w:rsidRPr="00D339A5">
        <w:rPr>
          <w:b/>
          <w:bCs/>
          <w:sz w:val="18"/>
          <w:szCs w:val="18"/>
        </w:rPr>
        <w:t>dos</w:t>
      </w:r>
      <w:r w:rsidRPr="00D339A5">
        <w:rPr>
          <w:sz w:val="18"/>
          <w:szCs w:val="18"/>
        </w:rPr>
        <w:t xml:space="preserve"> integrantes.</w:t>
      </w:r>
    </w:p>
    <w:p w14:paraId="15A9A145" w14:textId="77777777" w:rsidR="00D339A5" w:rsidRDefault="00D339A5" w:rsidP="00D339A5">
      <w:pPr>
        <w:pStyle w:val="Default"/>
        <w:numPr>
          <w:ilvl w:val="0"/>
          <w:numId w:val="4"/>
        </w:numPr>
        <w:jc w:val="both"/>
        <w:rPr>
          <w:sz w:val="18"/>
          <w:szCs w:val="18"/>
        </w:rPr>
      </w:pPr>
      <w:r w:rsidRPr="00D339A5">
        <w:rPr>
          <w:b/>
          <w:bCs/>
          <w:sz w:val="18"/>
          <w:szCs w:val="18"/>
        </w:rPr>
        <w:t>De 51 a 250 personas trabajadoras:</w:t>
      </w:r>
      <w:r w:rsidRPr="00D339A5">
        <w:rPr>
          <w:sz w:val="18"/>
          <w:szCs w:val="18"/>
        </w:rPr>
        <w:t xml:space="preserve"> la conformación mínima es de </w:t>
      </w:r>
      <w:r w:rsidRPr="00D339A5">
        <w:rPr>
          <w:b/>
          <w:bCs/>
          <w:sz w:val="18"/>
          <w:szCs w:val="18"/>
        </w:rPr>
        <w:t>cuatro</w:t>
      </w:r>
      <w:r w:rsidRPr="00D339A5">
        <w:rPr>
          <w:sz w:val="18"/>
          <w:szCs w:val="18"/>
        </w:rPr>
        <w:t xml:space="preserve"> integrantes.</w:t>
      </w:r>
    </w:p>
    <w:p w14:paraId="1D492FF4" w14:textId="77777777" w:rsidR="000569D0" w:rsidRPr="00D339A5" w:rsidRDefault="000569D0" w:rsidP="000569D0">
      <w:pPr>
        <w:pStyle w:val="Default"/>
        <w:ind w:left="720"/>
        <w:jc w:val="both"/>
        <w:rPr>
          <w:sz w:val="18"/>
          <w:szCs w:val="18"/>
        </w:rPr>
      </w:pPr>
    </w:p>
    <w:p w14:paraId="279C8D77" w14:textId="7F89BDF9" w:rsidR="00D339A5" w:rsidRDefault="00D339A5" w:rsidP="00D339A5">
      <w:pPr>
        <w:pStyle w:val="Default"/>
        <w:jc w:val="both"/>
        <w:rPr>
          <w:sz w:val="18"/>
          <w:szCs w:val="18"/>
        </w:rPr>
      </w:pPr>
      <w:r w:rsidRPr="00D339A5">
        <w:rPr>
          <w:sz w:val="18"/>
          <w:szCs w:val="18"/>
        </w:rPr>
        <w:t>Debe completar únicamente los espacios necesarios según la cantidad de personas que integrarán la Comisión; no es obligatorio llenar todos los campos.</w:t>
      </w:r>
      <w:r w:rsidR="000569D0">
        <w:rPr>
          <w:sz w:val="18"/>
          <w:szCs w:val="18"/>
        </w:rPr>
        <w:t xml:space="preserve">  </w:t>
      </w:r>
      <w:r w:rsidRPr="00D339A5">
        <w:rPr>
          <w:sz w:val="18"/>
          <w:szCs w:val="18"/>
        </w:rPr>
        <w:t xml:space="preserve">Esta boleta debe enviarse al correo </w:t>
      </w:r>
      <w:hyperlink r:id="rId1" w:history="1">
        <w:r w:rsidR="000569D0" w:rsidRPr="00D339A5">
          <w:rPr>
            <w:rStyle w:val="Hipervnculo"/>
            <w:b/>
            <w:bCs/>
            <w:sz w:val="18"/>
            <w:szCs w:val="18"/>
          </w:rPr>
          <w:t>comisiones_salud_ocupacional@mep.go.cr</w:t>
        </w:r>
      </w:hyperlink>
      <w:r w:rsidRPr="00D339A5">
        <w:rPr>
          <w:sz w:val="18"/>
          <w:szCs w:val="18"/>
        </w:rPr>
        <w:t>.</w:t>
      </w:r>
      <w:r w:rsidR="000569D0">
        <w:rPr>
          <w:sz w:val="18"/>
          <w:szCs w:val="18"/>
        </w:rPr>
        <w:t xml:space="preserve"> </w:t>
      </w:r>
      <w:r w:rsidRPr="00D339A5">
        <w:rPr>
          <w:sz w:val="18"/>
          <w:szCs w:val="18"/>
        </w:rPr>
        <w:t>En caso de haber realizado la actualización directamente en el PCT, igualmente debe remitir la boleta por este medio.</w:t>
      </w:r>
    </w:p>
    <w:p w14:paraId="49A58975" w14:textId="77777777" w:rsidR="000569D0" w:rsidRPr="00D339A5" w:rsidRDefault="000569D0" w:rsidP="00D339A5">
      <w:pPr>
        <w:pStyle w:val="Default"/>
        <w:jc w:val="both"/>
        <w:rPr>
          <w:sz w:val="18"/>
          <w:szCs w:val="18"/>
        </w:rPr>
      </w:pPr>
    </w:p>
    <w:p w14:paraId="37EE79FD" w14:textId="5E215456" w:rsidR="00935857" w:rsidRDefault="00D339A5" w:rsidP="002210CE">
      <w:pPr>
        <w:pStyle w:val="Default"/>
        <w:jc w:val="both"/>
        <w:rPr>
          <w:b/>
          <w:bCs/>
          <w:sz w:val="18"/>
          <w:szCs w:val="18"/>
        </w:rPr>
      </w:pPr>
      <w:r w:rsidRPr="00D339A5">
        <w:rPr>
          <w:sz w:val="18"/>
          <w:szCs w:val="18"/>
        </w:rPr>
        <w:t xml:space="preserve">Finalmente, </w:t>
      </w:r>
      <w:r w:rsidRPr="0041268B">
        <w:rPr>
          <w:b/>
          <w:bCs/>
          <w:sz w:val="18"/>
          <w:szCs w:val="18"/>
        </w:rPr>
        <w:t>no deben incluirse nombres de personas que no sean trabajadoras del MEP</w:t>
      </w:r>
      <w:r w:rsidR="0041268B" w:rsidRPr="0041268B">
        <w:rPr>
          <w:b/>
          <w:bCs/>
          <w:sz w:val="18"/>
          <w:szCs w:val="18"/>
        </w:rPr>
        <w:t xml:space="preserve"> ni que pertenezcan a otra comisión de otro centro de trabajo</w:t>
      </w:r>
      <w:r w:rsidR="002447B3">
        <w:rPr>
          <w:b/>
          <w:bCs/>
          <w:sz w:val="18"/>
          <w:szCs w:val="18"/>
        </w:rPr>
        <w:t xml:space="preserve">.  </w:t>
      </w:r>
    </w:p>
    <w:p w14:paraId="77D9CF71" w14:textId="77777777" w:rsidR="002447B3" w:rsidRPr="0041268B" w:rsidRDefault="002447B3" w:rsidP="002210CE">
      <w:pPr>
        <w:pStyle w:val="Default"/>
        <w:jc w:val="both"/>
        <w:rPr>
          <w:b/>
          <w:bCs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E65B" w14:textId="4EE2056B" w:rsidR="006C2D7D" w:rsidRPr="006209EA" w:rsidRDefault="007E7DD9" w:rsidP="00A65856">
    <w:pPr>
      <w:pStyle w:val="Encabezado"/>
      <w:jc w:val="center"/>
      <w:rPr>
        <w:rFonts w:ascii="Arial" w:hAnsi="Arial" w:cs="Arial"/>
        <w:sz w:val="16"/>
        <w:szCs w:val="16"/>
      </w:rPr>
    </w:pPr>
    <w:r w:rsidRPr="007E7DD9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5AD9BFDC" wp14:editId="45C3A584">
              <wp:simplePos x="0" y="0"/>
              <wp:positionH relativeFrom="column">
                <wp:posOffset>1936115</wp:posOffset>
              </wp:positionH>
              <wp:positionV relativeFrom="paragraph">
                <wp:posOffset>-240030</wp:posOffset>
              </wp:positionV>
              <wp:extent cx="2916000" cy="1404620"/>
              <wp:effectExtent l="0" t="0" r="0" b="254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60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E22A2C" w14:textId="1B0C2980" w:rsidR="007E7DD9" w:rsidRPr="007E7DD9" w:rsidRDefault="007E7DD9" w:rsidP="007E7DD9">
                          <w:pPr>
                            <w:jc w:val="center"/>
                            <w:rPr>
                              <w:b/>
                              <w:bCs/>
                              <w:lang w:val="es-ES"/>
                            </w:rPr>
                          </w:pPr>
                          <w:r w:rsidRPr="007E7DD9">
                            <w:rPr>
                              <w:b/>
                              <w:bCs/>
                              <w:lang w:val="es-ES"/>
                            </w:rPr>
                            <w:t>Viceministerio Administrativo</w:t>
                          </w:r>
                        </w:p>
                        <w:p w14:paraId="1E6CE097" w14:textId="4693620E" w:rsidR="007E7DD9" w:rsidRPr="007E7DD9" w:rsidRDefault="007E7DD9" w:rsidP="007E7DD9">
                          <w:pPr>
                            <w:jc w:val="center"/>
                            <w:rPr>
                              <w:b/>
                              <w:bCs/>
                              <w:lang w:val="es-ES"/>
                            </w:rPr>
                          </w:pPr>
                          <w:r w:rsidRPr="007E7DD9">
                            <w:rPr>
                              <w:b/>
                              <w:bCs/>
                              <w:lang w:val="es-ES"/>
                            </w:rPr>
                            <w:t>Oficialía Mayor</w:t>
                          </w:r>
                        </w:p>
                        <w:p w14:paraId="7BD631B6" w14:textId="2FB97042" w:rsidR="007E7DD9" w:rsidRPr="007E7DD9" w:rsidRDefault="007E7DD9" w:rsidP="007E7DD9">
                          <w:pPr>
                            <w:jc w:val="center"/>
                            <w:rPr>
                              <w:b/>
                              <w:bCs/>
                              <w:lang w:val="es-ES"/>
                            </w:rPr>
                          </w:pPr>
                          <w:r w:rsidRPr="007E7DD9">
                            <w:rPr>
                              <w:b/>
                              <w:bCs/>
                              <w:lang w:val="es-ES"/>
                            </w:rPr>
                            <w:t>Oficina de Salud Ocupacional 1112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D9BFD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52.45pt;margin-top:-18.9pt;width:229.6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" stroked="f">
              <v:textbox style="mso-fit-shape-to-text:t">
                <w:txbxContent>
                  <w:p w14:paraId="4FE22A2C" w14:textId="1B0C2980" w:rsidR="007E7DD9" w:rsidRPr="007E7DD9" w:rsidRDefault="007E7DD9" w:rsidP="007E7DD9">
                    <w:pPr>
                      <w:jc w:val="center"/>
                      <w:rPr>
                        <w:b/>
                        <w:bCs/>
                        <w:lang w:val="es-ES"/>
                      </w:rPr>
                    </w:pPr>
                    <w:r w:rsidRPr="007E7DD9">
                      <w:rPr>
                        <w:b/>
                        <w:bCs/>
                        <w:lang w:val="es-ES"/>
                      </w:rPr>
                      <w:t>Viceministerio Administrativo</w:t>
                    </w:r>
                  </w:p>
                  <w:p w14:paraId="1E6CE097" w14:textId="4693620E" w:rsidR="007E7DD9" w:rsidRPr="007E7DD9" w:rsidRDefault="007E7DD9" w:rsidP="007E7DD9">
                    <w:pPr>
                      <w:jc w:val="center"/>
                      <w:rPr>
                        <w:b/>
                        <w:bCs/>
                        <w:lang w:val="es-ES"/>
                      </w:rPr>
                    </w:pPr>
                    <w:r w:rsidRPr="007E7DD9">
                      <w:rPr>
                        <w:b/>
                        <w:bCs/>
                        <w:lang w:val="es-ES"/>
                      </w:rPr>
                      <w:t>Oficialía Mayor</w:t>
                    </w:r>
                  </w:p>
                  <w:p w14:paraId="7BD631B6" w14:textId="2FB97042" w:rsidR="007E7DD9" w:rsidRPr="007E7DD9" w:rsidRDefault="007E7DD9" w:rsidP="007E7DD9">
                    <w:pPr>
                      <w:jc w:val="center"/>
                      <w:rPr>
                        <w:b/>
                        <w:bCs/>
                        <w:lang w:val="es-ES"/>
                      </w:rPr>
                    </w:pPr>
                    <w:r w:rsidRPr="007E7DD9">
                      <w:rPr>
                        <w:b/>
                        <w:bCs/>
                        <w:lang w:val="es-ES"/>
                      </w:rPr>
                      <w:t>Oficina de Salud Ocupacional 1112</w:t>
                    </w:r>
                  </w:p>
                </w:txbxContent>
              </v:textbox>
            </v:shape>
          </w:pict>
        </mc:Fallback>
      </mc:AlternateContent>
    </w:r>
    <w:r w:rsidRPr="006209EA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752" behindDoc="0" locked="0" layoutInCell="1" allowOverlap="1" wp14:anchorId="4AC95513" wp14:editId="5289184D">
          <wp:simplePos x="0" y="0"/>
          <wp:positionH relativeFrom="column">
            <wp:posOffset>-680085</wp:posOffset>
          </wp:positionH>
          <wp:positionV relativeFrom="paragraph">
            <wp:posOffset>-163830</wp:posOffset>
          </wp:positionV>
          <wp:extent cx="2415887" cy="368300"/>
          <wp:effectExtent l="0" t="0" r="3810" b="0"/>
          <wp:wrapNone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887" cy="36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776" behindDoc="0" locked="0" layoutInCell="1" allowOverlap="1" wp14:anchorId="7E569309" wp14:editId="6EC20163">
          <wp:simplePos x="0" y="0"/>
          <wp:positionH relativeFrom="column">
            <wp:posOffset>5155565</wp:posOffset>
          </wp:positionH>
          <wp:positionV relativeFrom="paragraph">
            <wp:posOffset>-405130</wp:posOffset>
          </wp:positionV>
          <wp:extent cx="986790" cy="850819"/>
          <wp:effectExtent l="0" t="0" r="0" b="0"/>
          <wp:wrapNone/>
          <wp:docPr id="285912066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912066" name="Imagen 2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790" cy="8508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F4132"/>
    <w:multiLevelType w:val="hybridMultilevel"/>
    <w:tmpl w:val="DBCE125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14AE3"/>
    <w:multiLevelType w:val="hybridMultilevel"/>
    <w:tmpl w:val="75C8FF3E"/>
    <w:lvl w:ilvl="0" w:tplc="1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7B6518"/>
    <w:multiLevelType w:val="multilevel"/>
    <w:tmpl w:val="2926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A71987"/>
    <w:multiLevelType w:val="hybridMultilevel"/>
    <w:tmpl w:val="EE224DC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077578">
    <w:abstractNumId w:val="1"/>
  </w:num>
  <w:num w:numId="2" w16cid:durableId="1946033448">
    <w:abstractNumId w:val="0"/>
  </w:num>
  <w:num w:numId="3" w16cid:durableId="1160729746">
    <w:abstractNumId w:val="3"/>
  </w:num>
  <w:num w:numId="4" w16cid:durableId="1900898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E0"/>
    <w:rsid w:val="00005656"/>
    <w:rsid w:val="00014A49"/>
    <w:rsid w:val="000159FB"/>
    <w:rsid w:val="00021C27"/>
    <w:rsid w:val="00032375"/>
    <w:rsid w:val="000569D0"/>
    <w:rsid w:val="000671BC"/>
    <w:rsid w:val="00071073"/>
    <w:rsid w:val="00073A40"/>
    <w:rsid w:val="000A54B8"/>
    <w:rsid w:val="000A6CB3"/>
    <w:rsid w:val="000B0579"/>
    <w:rsid w:val="000B2265"/>
    <w:rsid w:val="000B35B6"/>
    <w:rsid w:val="000B7AE0"/>
    <w:rsid w:val="000C012D"/>
    <w:rsid w:val="000D0E45"/>
    <w:rsid w:val="000D0FC2"/>
    <w:rsid w:val="000D1BF8"/>
    <w:rsid w:val="000D31B1"/>
    <w:rsid w:val="000D5C99"/>
    <w:rsid w:val="000E109A"/>
    <w:rsid w:val="000F17D0"/>
    <w:rsid w:val="00103510"/>
    <w:rsid w:val="00105642"/>
    <w:rsid w:val="00107DF9"/>
    <w:rsid w:val="00117953"/>
    <w:rsid w:val="001226A2"/>
    <w:rsid w:val="00124700"/>
    <w:rsid w:val="00127511"/>
    <w:rsid w:val="0013067E"/>
    <w:rsid w:val="001434FA"/>
    <w:rsid w:val="00154161"/>
    <w:rsid w:val="00170854"/>
    <w:rsid w:val="00177F3C"/>
    <w:rsid w:val="00190730"/>
    <w:rsid w:val="001D44CC"/>
    <w:rsid w:val="001E2259"/>
    <w:rsid w:val="001E5E9E"/>
    <w:rsid w:val="001F070C"/>
    <w:rsid w:val="001F433B"/>
    <w:rsid w:val="00201E1E"/>
    <w:rsid w:val="0021544F"/>
    <w:rsid w:val="0021775C"/>
    <w:rsid w:val="00217FD2"/>
    <w:rsid w:val="002210CE"/>
    <w:rsid w:val="00231510"/>
    <w:rsid w:val="002378AA"/>
    <w:rsid w:val="002447B3"/>
    <w:rsid w:val="002515F3"/>
    <w:rsid w:val="0025535C"/>
    <w:rsid w:val="002559C2"/>
    <w:rsid w:val="002638C6"/>
    <w:rsid w:val="00263DD8"/>
    <w:rsid w:val="00291A6F"/>
    <w:rsid w:val="002A1AF9"/>
    <w:rsid w:val="002B1874"/>
    <w:rsid w:val="002B29FE"/>
    <w:rsid w:val="002B5508"/>
    <w:rsid w:val="002B5B22"/>
    <w:rsid w:val="002C04C1"/>
    <w:rsid w:val="002C3B8C"/>
    <w:rsid w:val="002D25FD"/>
    <w:rsid w:val="002D41D1"/>
    <w:rsid w:val="002E7DDD"/>
    <w:rsid w:val="00302E11"/>
    <w:rsid w:val="00312A38"/>
    <w:rsid w:val="00325FCF"/>
    <w:rsid w:val="00356834"/>
    <w:rsid w:val="003701BC"/>
    <w:rsid w:val="0037120C"/>
    <w:rsid w:val="00374C97"/>
    <w:rsid w:val="00391716"/>
    <w:rsid w:val="003B4898"/>
    <w:rsid w:val="003C2275"/>
    <w:rsid w:val="003D60F1"/>
    <w:rsid w:val="003E62AA"/>
    <w:rsid w:val="0041268B"/>
    <w:rsid w:val="00440339"/>
    <w:rsid w:val="00441E63"/>
    <w:rsid w:val="00442654"/>
    <w:rsid w:val="0046656B"/>
    <w:rsid w:val="004803FE"/>
    <w:rsid w:val="0048681C"/>
    <w:rsid w:val="004A076F"/>
    <w:rsid w:val="004A0F0D"/>
    <w:rsid w:val="004A3BE5"/>
    <w:rsid w:val="004C0A13"/>
    <w:rsid w:val="004D4E27"/>
    <w:rsid w:val="004E2589"/>
    <w:rsid w:val="004E554B"/>
    <w:rsid w:val="004F00F6"/>
    <w:rsid w:val="005027F9"/>
    <w:rsid w:val="005055E0"/>
    <w:rsid w:val="005512EE"/>
    <w:rsid w:val="005671FA"/>
    <w:rsid w:val="00582BCE"/>
    <w:rsid w:val="00583C7A"/>
    <w:rsid w:val="0058463A"/>
    <w:rsid w:val="0059454A"/>
    <w:rsid w:val="005A404E"/>
    <w:rsid w:val="005B6EFD"/>
    <w:rsid w:val="005D1385"/>
    <w:rsid w:val="005D2569"/>
    <w:rsid w:val="005D3E3B"/>
    <w:rsid w:val="005F3E1A"/>
    <w:rsid w:val="00607E23"/>
    <w:rsid w:val="006206AF"/>
    <w:rsid w:val="006209EA"/>
    <w:rsid w:val="006212C3"/>
    <w:rsid w:val="00626EB1"/>
    <w:rsid w:val="00635F99"/>
    <w:rsid w:val="00637AA7"/>
    <w:rsid w:val="006600D5"/>
    <w:rsid w:val="006664D8"/>
    <w:rsid w:val="00671157"/>
    <w:rsid w:val="006770D9"/>
    <w:rsid w:val="006931A8"/>
    <w:rsid w:val="00695CB5"/>
    <w:rsid w:val="006B6492"/>
    <w:rsid w:val="006C2D7D"/>
    <w:rsid w:val="006D2AF5"/>
    <w:rsid w:val="006E1EA8"/>
    <w:rsid w:val="006E323E"/>
    <w:rsid w:val="006E7646"/>
    <w:rsid w:val="006F40EF"/>
    <w:rsid w:val="006F566F"/>
    <w:rsid w:val="0070717B"/>
    <w:rsid w:val="00715B98"/>
    <w:rsid w:val="007208BA"/>
    <w:rsid w:val="00726614"/>
    <w:rsid w:val="0074583B"/>
    <w:rsid w:val="00750BA0"/>
    <w:rsid w:val="00755914"/>
    <w:rsid w:val="00766DF9"/>
    <w:rsid w:val="00775EAD"/>
    <w:rsid w:val="00792A83"/>
    <w:rsid w:val="00797410"/>
    <w:rsid w:val="007C101A"/>
    <w:rsid w:val="007C6136"/>
    <w:rsid w:val="007D2651"/>
    <w:rsid w:val="007D3D62"/>
    <w:rsid w:val="007E5E8E"/>
    <w:rsid w:val="007E7DD9"/>
    <w:rsid w:val="007F56E3"/>
    <w:rsid w:val="00807BB5"/>
    <w:rsid w:val="00812925"/>
    <w:rsid w:val="008261C3"/>
    <w:rsid w:val="008261C7"/>
    <w:rsid w:val="00827315"/>
    <w:rsid w:val="00851D48"/>
    <w:rsid w:val="00861C85"/>
    <w:rsid w:val="0088381D"/>
    <w:rsid w:val="00884E96"/>
    <w:rsid w:val="008A44EA"/>
    <w:rsid w:val="008A7D28"/>
    <w:rsid w:val="008B127E"/>
    <w:rsid w:val="008C057F"/>
    <w:rsid w:val="008D3903"/>
    <w:rsid w:val="008D6BBC"/>
    <w:rsid w:val="008E0D75"/>
    <w:rsid w:val="008F279B"/>
    <w:rsid w:val="00925F18"/>
    <w:rsid w:val="009344DB"/>
    <w:rsid w:val="00935857"/>
    <w:rsid w:val="00976617"/>
    <w:rsid w:val="00977055"/>
    <w:rsid w:val="009945DA"/>
    <w:rsid w:val="00995365"/>
    <w:rsid w:val="009A5683"/>
    <w:rsid w:val="009B72EE"/>
    <w:rsid w:val="00A14B2A"/>
    <w:rsid w:val="00A2584B"/>
    <w:rsid w:val="00A368D6"/>
    <w:rsid w:val="00A37047"/>
    <w:rsid w:val="00A46F41"/>
    <w:rsid w:val="00A568EA"/>
    <w:rsid w:val="00A6092D"/>
    <w:rsid w:val="00A65856"/>
    <w:rsid w:val="00A70841"/>
    <w:rsid w:val="00A8556E"/>
    <w:rsid w:val="00A938D1"/>
    <w:rsid w:val="00AB010E"/>
    <w:rsid w:val="00AB34AD"/>
    <w:rsid w:val="00AB3539"/>
    <w:rsid w:val="00AB7303"/>
    <w:rsid w:val="00AC5DC0"/>
    <w:rsid w:val="00AC7EC4"/>
    <w:rsid w:val="00AD2B65"/>
    <w:rsid w:val="00AD66E3"/>
    <w:rsid w:val="00AE3C74"/>
    <w:rsid w:val="00AE5B46"/>
    <w:rsid w:val="00AF120C"/>
    <w:rsid w:val="00AF4AB1"/>
    <w:rsid w:val="00B04005"/>
    <w:rsid w:val="00B52156"/>
    <w:rsid w:val="00B53E95"/>
    <w:rsid w:val="00B67571"/>
    <w:rsid w:val="00B84276"/>
    <w:rsid w:val="00B859DC"/>
    <w:rsid w:val="00B958C0"/>
    <w:rsid w:val="00BA1B20"/>
    <w:rsid w:val="00BB3B5B"/>
    <w:rsid w:val="00BD1F87"/>
    <w:rsid w:val="00BD41AB"/>
    <w:rsid w:val="00BF2956"/>
    <w:rsid w:val="00BF7535"/>
    <w:rsid w:val="00C170A6"/>
    <w:rsid w:val="00C24A7D"/>
    <w:rsid w:val="00C27CEE"/>
    <w:rsid w:val="00C329FB"/>
    <w:rsid w:val="00C32A61"/>
    <w:rsid w:val="00C57CFC"/>
    <w:rsid w:val="00C64FD6"/>
    <w:rsid w:val="00C6503B"/>
    <w:rsid w:val="00C700C3"/>
    <w:rsid w:val="00C70E9C"/>
    <w:rsid w:val="00C908A7"/>
    <w:rsid w:val="00C91564"/>
    <w:rsid w:val="00C92F65"/>
    <w:rsid w:val="00C946DB"/>
    <w:rsid w:val="00CB661E"/>
    <w:rsid w:val="00CC56ED"/>
    <w:rsid w:val="00CC7B4C"/>
    <w:rsid w:val="00CC7DBA"/>
    <w:rsid w:val="00CE0F1B"/>
    <w:rsid w:val="00CE2F2B"/>
    <w:rsid w:val="00D03594"/>
    <w:rsid w:val="00D03898"/>
    <w:rsid w:val="00D0646E"/>
    <w:rsid w:val="00D1252F"/>
    <w:rsid w:val="00D14956"/>
    <w:rsid w:val="00D3136E"/>
    <w:rsid w:val="00D339A5"/>
    <w:rsid w:val="00D34388"/>
    <w:rsid w:val="00D34CE8"/>
    <w:rsid w:val="00D5135A"/>
    <w:rsid w:val="00D62764"/>
    <w:rsid w:val="00D75D9D"/>
    <w:rsid w:val="00D85E97"/>
    <w:rsid w:val="00DA22B4"/>
    <w:rsid w:val="00DB57B5"/>
    <w:rsid w:val="00DE5108"/>
    <w:rsid w:val="00DE656D"/>
    <w:rsid w:val="00DF191E"/>
    <w:rsid w:val="00DF3879"/>
    <w:rsid w:val="00E04CD5"/>
    <w:rsid w:val="00E12465"/>
    <w:rsid w:val="00E167BF"/>
    <w:rsid w:val="00E20827"/>
    <w:rsid w:val="00E24067"/>
    <w:rsid w:val="00E243D6"/>
    <w:rsid w:val="00E24F97"/>
    <w:rsid w:val="00E426AB"/>
    <w:rsid w:val="00E67A08"/>
    <w:rsid w:val="00E734B4"/>
    <w:rsid w:val="00E830B3"/>
    <w:rsid w:val="00E8461E"/>
    <w:rsid w:val="00E92DA5"/>
    <w:rsid w:val="00E94238"/>
    <w:rsid w:val="00EA18B4"/>
    <w:rsid w:val="00EB0A9F"/>
    <w:rsid w:val="00ED2FF2"/>
    <w:rsid w:val="00EF4F99"/>
    <w:rsid w:val="00EF7165"/>
    <w:rsid w:val="00F0458C"/>
    <w:rsid w:val="00F0768E"/>
    <w:rsid w:val="00F07AF8"/>
    <w:rsid w:val="00F1495C"/>
    <w:rsid w:val="00F32075"/>
    <w:rsid w:val="00F3530B"/>
    <w:rsid w:val="00F37DA4"/>
    <w:rsid w:val="00F419DD"/>
    <w:rsid w:val="00F52BEE"/>
    <w:rsid w:val="00F545FD"/>
    <w:rsid w:val="00F56924"/>
    <w:rsid w:val="00F60F41"/>
    <w:rsid w:val="00F63A47"/>
    <w:rsid w:val="00F663CA"/>
    <w:rsid w:val="00F73026"/>
    <w:rsid w:val="00F80EA4"/>
    <w:rsid w:val="00F82E1F"/>
    <w:rsid w:val="00F95FF8"/>
    <w:rsid w:val="00FA11CA"/>
    <w:rsid w:val="00FC10EA"/>
    <w:rsid w:val="00FD6E8A"/>
    <w:rsid w:val="00FF0623"/>
    <w:rsid w:val="00FF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81D758E"/>
  <w15:chartTrackingRefBased/>
  <w15:docId w15:val="{464D6482-54F9-40F6-951D-B26C2603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66DF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766DF9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59"/>
    <w:rsid w:val="000B2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46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105642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637A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7AA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7AA7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7AA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37AA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7A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7AA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8681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8681C"/>
  </w:style>
  <w:style w:type="character" w:styleId="Refdenotaalpie">
    <w:name w:val="footnote reference"/>
    <w:uiPriority w:val="99"/>
    <w:semiHidden/>
    <w:unhideWhenUsed/>
    <w:rsid w:val="0048681C"/>
    <w:rPr>
      <w:vertAlign w:val="superscript"/>
    </w:rPr>
  </w:style>
  <w:style w:type="character" w:styleId="Mencinsinresolver">
    <w:name w:val="Unresolved Mention"/>
    <w:uiPriority w:val="99"/>
    <w:semiHidden/>
    <w:unhideWhenUsed/>
    <w:rsid w:val="0035683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33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1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omisiones_salud_ocupacional@mep.go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vier\AppData\Local\Chemistry%20Add-in%20for%20Word%202007\Chemistry%20Gallery\Chem4Wor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6A771-ACB2-47BE-A122-66A448F4D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47</TotalTime>
  <Pages>1</Pages>
  <Words>239</Words>
  <Characters>1359</Characters>
  <Application>Microsoft Office Word</Application>
  <DocSecurity>0</DocSecurity>
  <Lines>123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ASSR-CSO-13-005</vt:lpstr>
    </vt:vector>
  </TitlesOfParts>
  <Company>CCSS</Company>
  <LinksUpToDate>false</LinksUpToDate>
  <CharactersWithSpaces>1554</CharactersWithSpaces>
  <SharedDoc>false</SharedDoc>
  <HLinks>
    <vt:vector size="6" baseType="variant">
      <vt:variant>
        <vt:i4>7143441</vt:i4>
      </vt:variant>
      <vt:variant>
        <vt:i4>0</vt:i4>
      </vt:variant>
      <vt:variant>
        <vt:i4>0</vt:i4>
      </vt:variant>
      <vt:variant>
        <vt:i4>5</vt:i4>
      </vt:variant>
      <vt:variant>
        <vt:lpwstr>mailto:allan.madrigal.conejo@mep.go.cr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ASSR-CSO-13-005</dc:title>
  <dc:subject/>
  <dc:creator>2237_854850</dc:creator>
  <cp:keywords/>
  <cp:lastModifiedBy>Allan Madrigal Conejo</cp:lastModifiedBy>
  <cp:revision>43</cp:revision>
  <cp:lastPrinted>2017-01-19T15:17:00Z</cp:lastPrinted>
  <dcterms:created xsi:type="dcterms:W3CDTF">2026-02-03T16:40:00Z</dcterms:created>
  <dcterms:modified xsi:type="dcterms:W3CDTF">2026-04-14T13:06:00Z</dcterms:modified>
</cp:coreProperties>
</file>